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961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330A4BC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1C2C7280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703166CC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3241993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199EDB06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7E45301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3F5219E6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4BB87408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7E482AD3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19FCB47" w14:textId="77777777" w:rsidR="0030396A" w:rsidRDefault="0030396A" w:rsidP="008669C0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8669C0">
        <w:rPr>
          <w:sz w:val="28"/>
          <w:szCs w:val="28"/>
        </w:rPr>
        <w:t>4</w:t>
      </w:r>
      <w:r w:rsidRPr="006F3032">
        <w:rPr>
          <w:sz w:val="28"/>
          <w:szCs w:val="28"/>
        </w:rPr>
        <w:t xml:space="preserve"> </w:t>
      </w:r>
      <w:r w:rsidR="00BC0C88">
        <w:rPr>
          <w:sz w:val="28"/>
          <w:szCs w:val="28"/>
        </w:rPr>
        <w:t>.10.</w:t>
      </w:r>
      <w:r w:rsidRPr="006F3032">
        <w:rPr>
          <w:sz w:val="28"/>
          <w:szCs w:val="28"/>
        </w:rPr>
        <w:t xml:space="preserve"> 201</w:t>
      </w:r>
      <w:r w:rsidR="009C5B2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BC0C88">
        <w:rPr>
          <w:sz w:val="28"/>
          <w:szCs w:val="28"/>
        </w:rPr>
        <w:t>140</w:t>
      </w:r>
      <w:r w:rsidRPr="006F3032">
        <w:rPr>
          <w:sz w:val="28"/>
          <w:szCs w:val="28"/>
        </w:rPr>
        <w:t xml:space="preserve">                          </w:t>
      </w:r>
      <w:r w:rsidR="008669C0">
        <w:rPr>
          <w:sz w:val="28"/>
          <w:szCs w:val="28"/>
        </w:rPr>
        <w:t xml:space="preserve">         </w:t>
      </w:r>
      <w:r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14:paraId="5A46288D" w14:textId="77777777" w:rsidR="00416EE3" w:rsidRPr="0030396A" w:rsidRDefault="00416EE3" w:rsidP="0030396A">
      <w:pPr>
        <w:jc w:val="center"/>
        <w:rPr>
          <w:b/>
        </w:rPr>
      </w:pPr>
    </w:p>
    <w:p w14:paraId="508E872F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06E4E760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168D046D" w14:textId="77777777"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14:paraId="3AEF8611" w14:textId="77777777"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BC0C88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9C5B2A">
        <w:rPr>
          <w:b/>
          <w:sz w:val="28"/>
          <w:szCs w:val="28"/>
        </w:rPr>
        <w:t>9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14:paraId="11F7040F" w14:textId="77777777"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4C636AAC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8669C0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1D001D4E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2871047E" w14:textId="77777777"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9C5B2A">
        <w:rPr>
          <w:sz w:val="28"/>
          <w:szCs w:val="28"/>
        </w:rPr>
        <w:t>0</w:t>
      </w:r>
      <w:r w:rsidR="008669C0">
        <w:rPr>
          <w:sz w:val="28"/>
          <w:szCs w:val="28"/>
        </w:rPr>
        <w:t>2</w:t>
      </w:r>
      <w:r w:rsidRPr="00875AFD">
        <w:rPr>
          <w:sz w:val="28"/>
          <w:szCs w:val="28"/>
        </w:rPr>
        <w:t>.1</w:t>
      </w:r>
      <w:r w:rsidR="009C5B2A">
        <w:rPr>
          <w:sz w:val="28"/>
          <w:szCs w:val="28"/>
        </w:rPr>
        <w:t>1</w:t>
      </w:r>
      <w:r w:rsidRPr="00875AFD">
        <w:rPr>
          <w:sz w:val="28"/>
          <w:szCs w:val="28"/>
        </w:rPr>
        <w:t>.201</w:t>
      </w:r>
      <w:r w:rsidR="009C5B2A">
        <w:rPr>
          <w:sz w:val="28"/>
          <w:szCs w:val="28"/>
        </w:rPr>
        <w:t>8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8669C0">
        <w:rPr>
          <w:sz w:val="28"/>
          <w:szCs w:val="28"/>
        </w:rPr>
        <w:t>90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201</w:t>
      </w:r>
      <w:r w:rsidR="009C5B2A">
        <w:rPr>
          <w:sz w:val="28"/>
          <w:szCs w:val="28"/>
        </w:rPr>
        <w:t>9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</w:t>
      </w:r>
      <w:r w:rsidR="00BC0C88">
        <w:rPr>
          <w:sz w:val="28"/>
          <w:szCs w:val="28"/>
        </w:rPr>
        <w:t>9-ти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9C5B2A">
        <w:rPr>
          <w:sz w:val="28"/>
          <w:szCs w:val="28"/>
        </w:rPr>
        <w:t>9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14:paraId="12C6105F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536EC1A3" w14:textId="77777777"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5B075BBC" w14:textId="77777777" w:rsidR="00CA5D5E" w:rsidRDefault="00CA5D5E" w:rsidP="009050D9">
      <w:pPr>
        <w:rPr>
          <w:sz w:val="28"/>
          <w:szCs w:val="28"/>
        </w:rPr>
      </w:pPr>
    </w:p>
    <w:p w14:paraId="44572D1D" w14:textId="77777777" w:rsidR="00121769" w:rsidRDefault="00121769" w:rsidP="009050D9">
      <w:pPr>
        <w:rPr>
          <w:sz w:val="28"/>
          <w:szCs w:val="28"/>
        </w:rPr>
      </w:pPr>
    </w:p>
    <w:p w14:paraId="5F6A8800" w14:textId="77777777" w:rsidR="00121769" w:rsidRDefault="00121769" w:rsidP="009050D9">
      <w:pPr>
        <w:rPr>
          <w:sz w:val="28"/>
          <w:szCs w:val="28"/>
        </w:rPr>
      </w:pPr>
    </w:p>
    <w:p w14:paraId="14F0595F" w14:textId="77777777" w:rsidR="00121769" w:rsidRPr="00121769" w:rsidRDefault="00121769" w:rsidP="009050D9">
      <w:pPr>
        <w:rPr>
          <w:sz w:val="28"/>
          <w:szCs w:val="28"/>
        </w:rPr>
      </w:pPr>
    </w:p>
    <w:p w14:paraId="63A13E2B" w14:textId="77777777"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3BDADB5A" w14:textId="77777777" w:rsidR="00440A2E" w:rsidRPr="00EA3778" w:rsidRDefault="008669C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561DDC78" w14:textId="77777777" w:rsidR="00CA5D5E" w:rsidRDefault="00CA5D5E" w:rsidP="00796F0F">
      <w:pPr>
        <w:rPr>
          <w:sz w:val="28"/>
          <w:szCs w:val="28"/>
        </w:rPr>
      </w:pPr>
    </w:p>
    <w:p w14:paraId="529FBA17" w14:textId="77777777" w:rsidR="00796F0F" w:rsidRPr="00C91B59" w:rsidRDefault="00796F0F" w:rsidP="00796F0F">
      <w:pPr>
        <w:rPr>
          <w:sz w:val="24"/>
          <w:szCs w:val="24"/>
        </w:rPr>
      </w:pPr>
    </w:p>
    <w:p w14:paraId="54B2DDAB" w14:textId="77777777" w:rsidR="00BC0C88" w:rsidRDefault="00BC0C88" w:rsidP="005D2267">
      <w:pPr>
        <w:pStyle w:val="3"/>
        <w:jc w:val="center"/>
        <w:rPr>
          <w:sz w:val="24"/>
          <w:szCs w:val="24"/>
        </w:rPr>
      </w:pPr>
    </w:p>
    <w:p w14:paraId="6CEED6BD" w14:textId="77777777" w:rsidR="00BC0C88" w:rsidRPr="00BC0C88" w:rsidRDefault="00BC0C88" w:rsidP="00BC0C88"/>
    <w:p w14:paraId="21B106E6" w14:textId="77777777" w:rsidR="00BC0C88" w:rsidRDefault="00BC0C88" w:rsidP="00BC0C88">
      <w:r>
        <w:t>Постановление вносит сектор экономики и финансов 5-43-85</w:t>
      </w:r>
    </w:p>
    <w:p w14:paraId="1F62714F" w14:textId="77777777" w:rsidR="00BC0C88" w:rsidRDefault="00BC0C88" w:rsidP="00BC0C88"/>
    <w:p w14:paraId="1EA1AFAE" w14:textId="77777777" w:rsidR="005D2267" w:rsidRPr="00BC0C88" w:rsidRDefault="005D2267" w:rsidP="00BC0C88">
      <w:pPr>
        <w:sectPr w:rsidR="005D2267" w:rsidRPr="00BC0C88" w:rsidSect="009C5B2A">
          <w:pgSz w:w="11907" w:h="16840"/>
          <w:pgMar w:top="624" w:right="1134" w:bottom="964" w:left="1418" w:header="720" w:footer="720" w:gutter="0"/>
          <w:cols w:space="720"/>
        </w:sectPr>
      </w:pPr>
    </w:p>
    <w:p w14:paraId="3BDD60BB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36D4BA74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1A01C9C9" w14:textId="77777777"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BC0C88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9C5B2A">
        <w:rPr>
          <w:sz w:val="24"/>
          <w:szCs w:val="24"/>
        </w:rPr>
        <w:t>9</w:t>
      </w:r>
      <w:r w:rsidR="00761556" w:rsidRPr="00875AFD">
        <w:rPr>
          <w:sz w:val="24"/>
          <w:szCs w:val="24"/>
        </w:rPr>
        <w:t xml:space="preserve">г № </w:t>
      </w:r>
      <w:r w:rsidR="00BC0C88">
        <w:rPr>
          <w:sz w:val="24"/>
          <w:szCs w:val="24"/>
        </w:rPr>
        <w:t>140</w:t>
      </w:r>
    </w:p>
    <w:p w14:paraId="51A6EF19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0C2F6C13" w14:textId="77777777"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BC0C88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2019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1251CE27" w14:textId="77777777"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3B5239" w14:paraId="2A648C36" w14:textId="77777777" w:rsidTr="00AE4D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8F3" w14:textId="77777777"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79E" w14:textId="77777777"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D1C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8B44D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BE9D299" w14:textId="77777777"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59C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7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F9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86D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4F38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FFE508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14:paraId="3DCB1F0D" w14:textId="77777777" w:rsidTr="00AE4D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B16E" w14:textId="77777777"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38C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BA1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7B0C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5B8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392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CED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62CC37B9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610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63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298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787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14:paraId="5B1ED817" w14:textId="77777777" w:rsidTr="00AE4D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CFA" w14:textId="77777777"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1D6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F5D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DB6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A63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57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2D9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DA9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32A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9FE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49E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14:paraId="5849CA5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A43" w14:textId="77777777"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95C" w14:textId="77777777"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14:paraId="3DD10347" w14:textId="77777777"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101" w14:textId="77777777"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14:paraId="019CBE69" w14:textId="77777777" w:rsidR="00F86595" w:rsidRPr="00F86595" w:rsidRDefault="00DF043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AB6" w14:textId="77777777"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DA3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5D1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9A8" w14:textId="77777777" w:rsidR="00F86595" w:rsidRPr="000B0740" w:rsidRDefault="00232F7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6A2" w14:textId="77777777" w:rsidR="00F86595" w:rsidRPr="000B0740" w:rsidRDefault="00232F7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BF5" w14:textId="77777777" w:rsidR="00F86595" w:rsidRPr="000B0740" w:rsidRDefault="00232F76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9E4E" w14:textId="77777777" w:rsidR="00F86595" w:rsidRPr="000B0740" w:rsidRDefault="00232F76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A2D" w14:textId="77777777" w:rsidR="00F86595" w:rsidRPr="000B0740" w:rsidRDefault="00232F7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</w:tr>
      <w:tr w:rsidR="00DF043B" w:rsidRPr="000B0740" w14:paraId="71C2D8A2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21B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3FF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0ADD04B4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2A1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EE5" w14:textId="77777777" w:rsidR="00DF043B" w:rsidRDefault="00DF043B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9F5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96A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DD5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24D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095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A4D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254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14:paraId="2F27DA27" w14:textId="77777777" w:rsidTr="00AE4D62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0ED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A86" w14:textId="77777777" w:rsidR="00DF043B" w:rsidRPr="00BB4D91" w:rsidRDefault="00DF043B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336F3C22" w14:textId="77777777" w:rsidR="00DF043B" w:rsidRPr="00BB4D91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BF1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35A" w14:textId="77777777" w:rsidR="00DF043B" w:rsidRDefault="00DF043B" w:rsidP="00545843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545843">
              <w:t>1</w:t>
            </w:r>
            <w:r>
              <w:t xml:space="preserve"> от </w:t>
            </w:r>
            <w:r w:rsidR="00545843">
              <w:t>27</w:t>
            </w:r>
            <w:r>
              <w:t>.02.2019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5A0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47A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EC8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CEB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A2E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323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A0C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45843" w:rsidRPr="000B0740" w14:paraId="42ED1CA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210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5C3" w14:textId="77777777" w:rsidR="00545843" w:rsidRPr="00F86595" w:rsidRDefault="00545843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475C4B49" w14:textId="77777777" w:rsidR="00545843" w:rsidRPr="00F86595" w:rsidRDefault="00545843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A5E" w14:textId="77777777" w:rsidR="00545843" w:rsidRPr="00F86595" w:rsidRDefault="00545843" w:rsidP="007A4C06">
            <w:r w:rsidRPr="00F86595">
              <w:t>Специалист первой категории по правовой и кадровой работе</w:t>
            </w:r>
          </w:p>
          <w:p w14:paraId="1D1D62BD" w14:textId="77777777" w:rsidR="00545843" w:rsidRPr="00F86595" w:rsidRDefault="00545843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Pr="00F86595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B74B" w14:textId="77777777" w:rsidR="00545843" w:rsidRDefault="00545843" w:rsidP="00545843">
            <w:pPr>
              <w:autoSpaceDE w:val="0"/>
              <w:autoSpaceDN w:val="0"/>
              <w:adjustRightInd w:val="0"/>
              <w:jc w:val="center"/>
            </w:pPr>
            <w:r>
              <w:t xml:space="preserve">Глава Администрации  </w:t>
            </w:r>
            <w:proofErr w:type="spellStart"/>
            <w:r>
              <w:t>прошол</w:t>
            </w:r>
            <w:proofErr w:type="spellEnd"/>
            <w:r>
              <w:t xml:space="preserve"> обучение программе «Управление закупками в контрактной системе», Глава Администрации  </w:t>
            </w:r>
            <w:proofErr w:type="spellStart"/>
            <w:r>
              <w:t>прошол</w:t>
            </w:r>
            <w:proofErr w:type="spellEnd"/>
            <w:r>
              <w:t xml:space="preserve"> обучение по обслуживанию электроустановок и инспектор муниципального хозяйства прошла обучение по обслуживанию электроустановок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86D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F92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2F0" w14:textId="77777777" w:rsidR="00545843" w:rsidRPr="000B0740" w:rsidRDefault="00BC0C88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54C" w14:textId="77777777" w:rsidR="00545843" w:rsidRPr="000B0740" w:rsidRDefault="00BC0C8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B80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B64" w14:textId="77777777" w:rsidR="00545843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Контрактов 2</w:t>
            </w:r>
          </w:p>
          <w:p w14:paraId="2FC8D684" w14:textId="77777777" w:rsidR="00545843" w:rsidRPr="000B0740" w:rsidRDefault="00545843" w:rsidP="00BC0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Договоров </w:t>
            </w:r>
            <w:r w:rsidR="00BC0C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1F7" w14:textId="77777777" w:rsidR="00545843" w:rsidRPr="000B0740" w:rsidRDefault="00BC0C8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</w:tr>
      <w:tr w:rsidR="00545843" w:rsidRPr="000B0740" w14:paraId="7FCD796A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A118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872" w14:textId="77777777" w:rsidR="00545843" w:rsidRPr="00BB4D91" w:rsidRDefault="0054584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7C3F9620" w14:textId="77777777" w:rsidR="00545843" w:rsidRPr="00BB4D91" w:rsidRDefault="00545843" w:rsidP="00E158E7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ООО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и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муниц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контракт ООО «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Профстандарт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», а также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мун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контракт с АНО ДПОУЦ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Прогосзаказ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C3A" w14:textId="77777777"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79F" w14:textId="77777777" w:rsidR="00545843" w:rsidRDefault="00545843" w:rsidP="00E158E7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E158E7">
              <w:t>9027/19 от 27.06.2019, контракт №964ОТ/19 от 24.06.2019, контракт № Л-104/144/29/А от 02.04.2019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4B2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D45" w14:textId="77777777" w:rsidR="00545843" w:rsidRPr="000B0740" w:rsidRDefault="00545843" w:rsidP="009C5B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C9B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64D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019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46E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663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1C286706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577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6BF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7AFABFEB" w14:textId="77777777" w:rsidR="00E158E7" w:rsidRPr="00F86595" w:rsidRDefault="00E158E7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5F7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5468B77E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08B" w14:textId="77777777" w:rsidR="00E158E7" w:rsidRDefault="00E158E7" w:rsidP="00E158E7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CA5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238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D83" w14:textId="77777777" w:rsidR="00E158E7" w:rsidRDefault="00232F76" w:rsidP="007A4C06">
            <w:pPr>
              <w:jc w:val="center"/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A03" w14:textId="77777777" w:rsidR="00E158E7" w:rsidRDefault="00232F76" w:rsidP="007A4C06">
            <w:pPr>
              <w:jc w:val="center"/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7364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60D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894" w14:textId="77777777" w:rsidR="00E158E7" w:rsidRPr="000B0740" w:rsidRDefault="00232F76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8,3</w:t>
            </w:r>
          </w:p>
        </w:tc>
      </w:tr>
      <w:tr w:rsidR="00E158E7" w:rsidRPr="000B0740" w14:paraId="628F5D6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253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F7E" w14:textId="77777777"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97C" w14:textId="77777777"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14:paraId="3B6DA32D" w14:textId="77777777" w:rsidR="00E158E7" w:rsidRPr="00BB4D91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7819D9F9" w14:textId="77777777" w:rsidR="00E158E7" w:rsidRPr="00BB4D91" w:rsidRDefault="00E158E7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37D" w14:textId="77777777" w:rsidR="00E158E7" w:rsidRPr="00B13928" w:rsidRDefault="00E158E7" w:rsidP="007A4C06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>
              <w:rPr>
                <w:color w:val="333333"/>
                <w:shd w:val="clear" w:color="auto" w:fill="FFFFFF"/>
              </w:rPr>
              <w:t>7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19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9F8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47A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DC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760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8EB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715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4CF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06FB7A68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201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BED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6A3C7B96" w14:textId="77777777" w:rsidR="00E158E7" w:rsidRPr="00F86595" w:rsidRDefault="00E158E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 xml:space="preserve">Совершенствование </w:t>
            </w:r>
            <w:r w:rsidR="00331651">
              <w:rPr>
                <w:color w:val="000000"/>
              </w:rPr>
              <w:t xml:space="preserve">механизмов оздоровления муниципальных служащих ежегодная </w:t>
            </w:r>
            <w:proofErr w:type="spellStart"/>
            <w:r w:rsidR="00331651">
              <w:rPr>
                <w:color w:val="000000"/>
              </w:rPr>
              <w:t>диспонсоризация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730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0DAC6348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8A4" w14:textId="77777777" w:rsidR="00E158E7" w:rsidRPr="007730FF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9F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AE0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8E7" w14:textId="77777777" w:rsidR="00E158E7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47A" w14:textId="77777777" w:rsidR="00E158E7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F0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54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72A" w14:textId="77777777" w:rsidR="00E158E7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</w:tr>
      <w:tr w:rsidR="00E158E7" w:rsidRPr="000B0740" w14:paraId="5E108E0E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A94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5D0" w14:textId="77777777"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4C1" w14:textId="77777777"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14:paraId="7414E1EF" w14:textId="77777777" w:rsidR="00E158E7" w:rsidRPr="00BB4D91" w:rsidRDefault="00331651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602C7526" w14:textId="77777777" w:rsidR="00E158E7" w:rsidRPr="00BB4D91" w:rsidRDefault="00E158E7" w:rsidP="003F28E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F3A" w14:textId="77777777"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78A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050" w14:textId="77777777" w:rsidR="00E158E7" w:rsidRPr="000B0740" w:rsidRDefault="00E158E7" w:rsidP="00B67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51B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7EB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68E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AAA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6DE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37ABE51F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F38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2E8" w14:textId="77777777" w:rsidR="00E158E7" w:rsidRPr="00F86595" w:rsidRDefault="00E158E7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 w:rsidR="00331651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7C1AC6C5" w14:textId="77777777" w:rsidR="00E158E7" w:rsidRPr="00F86595" w:rsidRDefault="00331651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="00E158E7"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143" w14:textId="77777777" w:rsidR="00E158E7" w:rsidRPr="00F86595" w:rsidRDefault="00E158E7" w:rsidP="003F28E8">
            <w:r w:rsidRPr="00F86595">
              <w:t>Специалист первой категории по правовой и кадровой работе</w:t>
            </w:r>
          </w:p>
          <w:p w14:paraId="35C81E2F" w14:textId="77777777" w:rsidR="00E158E7" w:rsidRPr="00F86595" w:rsidRDefault="00331651" w:rsidP="003F28E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88E" w14:textId="77777777" w:rsidR="00E158E7" w:rsidRDefault="00331651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45D" w14:textId="77777777" w:rsidR="00E158E7" w:rsidRPr="000B0740" w:rsidRDefault="00E158E7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963" w14:textId="77777777" w:rsidR="00E158E7" w:rsidRPr="000B0740" w:rsidRDefault="00E158E7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07F" w14:textId="77777777" w:rsidR="00E158E7" w:rsidRDefault="00232F76" w:rsidP="00083A51">
            <w:pPr>
              <w:jc w:val="center"/>
            </w:pPr>
            <w:r>
              <w:rPr>
                <w:sz w:val="22"/>
                <w:szCs w:val="22"/>
              </w:rPr>
              <w:t>177,0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056" w14:textId="77777777" w:rsidR="00E158E7" w:rsidRDefault="00232F76" w:rsidP="00083A51">
            <w:pPr>
              <w:jc w:val="center"/>
            </w:pPr>
            <w:r>
              <w:rPr>
                <w:sz w:val="22"/>
                <w:szCs w:val="22"/>
              </w:rPr>
              <w:t>177,0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F90" w14:textId="77777777" w:rsidR="00E158E7" w:rsidRPr="000B0740" w:rsidRDefault="00232F7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341" w14:textId="77777777" w:rsidR="00E158E7" w:rsidRPr="000B0740" w:rsidRDefault="00E158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A70" w14:textId="77777777" w:rsidR="00E158E7" w:rsidRPr="000B0740" w:rsidRDefault="00232F76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81,3</w:t>
            </w:r>
          </w:p>
        </w:tc>
      </w:tr>
      <w:tr w:rsidR="00AD24C1" w:rsidRPr="000B0740" w14:paraId="7A47C0F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875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450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0802D272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76D" w14:textId="77777777"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C5C9" w14:textId="77777777"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8E0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920" w14:textId="77777777" w:rsidR="00AD24C1" w:rsidRPr="000B0740" w:rsidRDefault="00AD24C1" w:rsidP="00AD24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54A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AAD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408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A67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93A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D24C1" w:rsidRPr="00C93C97" w14:paraId="1D0EA03A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1D5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F09" w14:textId="77777777" w:rsidR="00AD24C1" w:rsidRPr="00F86595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14:paraId="1409E120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2019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ED5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71F322C8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178A57F5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AE0" w14:textId="77777777" w:rsidR="00AD24C1" w:rsidRPr="00AD24C1" w:rsidRDefault="00AD24C1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080B" w14:textId="77777777" w:rsidR="00AD24C1" w:rsidRPr="008C6EB1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193" w14:textId="77777777" w:rsidR="00AD24C1" w:rsidRPr="008C6EB1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D9A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7AF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D24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C62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7F6" w14:textId="77777777" w:rsidR="00AD24C1" w:rsidRPr="00C93C97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D24C1" w:rsidRPr="00C93C97" w14:paraId="66CE8EE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BF7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53BB" w14:textId="77777777" w:rsidR="00AD24C1" w:rsidRPr="00F86595" w:rsidRDefault="00AD24C1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28D3EDF9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668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43FD2286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61225A5A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935" w14:textId="77777777" w:rsidR="00AD24C1" w:rsidRPr="00AD24C1" w:rsidRDefault="00AD24C1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048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E89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FF9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1C2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233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662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7EDC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C1" w:rsidRPr="00C93C97" w14:paraId="3120DDCA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4C6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CE1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7352927B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45B" w14:textId="77777777"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D1A6" w14:textId="77777777"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7F0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25D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220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E50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EBD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409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BE8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8025A" w:rsidRPr="00C93C97" w14:paraId="47D44684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78C" w14:textId="77777777" w:rsidR="0028025A" w:rsidRPr="00BB4D91" w:rsidRDefault="0028025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458C" w14:textId="77777777" w:rsidR="0028025A" w:rsidRPr="00F86595" w:rsidRDefault="0028025A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D9C" w14:textId="77777777" w:rsidR="0028025A" w:rsidRPr="00F86595" w:rsidRDefault="0028025A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FAE3" w14:textId="77777777" w:rsidR="0028025A" w:rsidRPr="00204308" w:rsidRDefault="0028025A" w:rsidP="003F28E8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1EA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39E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46C" w14:textId="77777777" w:rsidR="0028025A" w:rsidRPr="004F42CC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CC5" w14:textId="77777777" w:rsidR="0028025A" w:rsidRPr="004F42CC" w:rsidRDefault="00232F76" w:rsidP="00280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418" w14:textId="77777777" w:rsidR="0028025A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2909,0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061" w14:textId="77777777" w:rsidR="0028025A" w:rsidRPr="004F42CC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3E6" w14:textId="77777777" w:rsidR="0028025A" w:rsidRDefault="00232F76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2027,0</w:t>
            </w:r>
          </w:p>
        </w:tc>
      </w:tr>
      <w:tr w:rsidR="00AE4D62" w:rsidRPr="00C93C97" w14:paraId="0D055AE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873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D18" w14:textId="77777777" w:rsidR="00AE4D62" w:rsidRPr="00BB4D91" w:rsidRDefault="00AE4D6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14:paraId="203C48FA" w14:textId="77777777" w:rsidR="00AE4D62" w:rsidRPr="00BB4D91" w:rsidRDefault="00AE4D6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EB2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E43" w14:textId="77777777" w:rsidR="00AE4D62" w:rsidRPr="00B1697C" w:rsidRDefault="00AE4D62" w:rsidP="00AE4D62">
            <w:pPr>
              <w:autoSpaceDE w:val="0"/>
              <w:autoSpaceDN w:val="0"/>
              <w:adjustRightInd w:val="0"/>
              <w:jc w:val="center"/>
            </w:pPr>
            <w:r w:rsidRPr="00B1697C">
              <w:t>Выполнены работы по контракту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0B1C" w14:textId="77777777" w:rsidR="00AE4D62" w:rsidRPr="00B1697C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97C"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3EE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EB97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30F" w14:textId="77777777" w:rsidR="00AE4D62" w:rsidRPr="000B0740" w:rsidRDefault="00AE4D62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C07" w14:textId="77777777" w:rsidR="00AE4D62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727" w14:textId="77777777" w:rsidR="00AE4D62" w:rsidRPr="000B0740" w:rsidRDefault="00232F7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5E4" w14:textId="77777777" w:rsidR="00AE4D62" w:rsidRPr="000B0740" w:rsidRDefault="00232F76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  <w:r w:rsidR="00AE4D62">
              <w:rPr>
                <w:sz w:val="22"/>
                <w:szCs w:val="22"/>
              </w:rPr>
              <w:t xml:space="preserve"> </w:t>
            </w:r>
            <w:r w:rsidR="00AE4D62"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AE4D62" w:rsidRPr="000B0740" w14:paraId="06280D1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285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2CB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3.1</w:t>
            </w:r>
            <w:r w:rsidRPr="00BB4D91">
              <w:rPr>
                <w:kern w:val="2"/>
              </w:rPr>
              <w:t>.</w:t>
            </w:r>
          </w:p>
          <w:p w14:paraId="504D94B7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</w:t>
            </w:r>
            <w:r>
              <w:rPr>
                <w:color w:val="000000"/>
              </w:rPr>
              <w:t xml:space="preserve"> </w:t>
            </w:r>
            <w:r w:rsidRPr="00BB4D91">
              <w:rPr>
                <w:color w:val="000000"/>
              </w:rPr>
              <w:t>.</w:t>
            </w:r>
            <w:r>
              <w:rPr>
                <w:color w:val="000000"/>
              </w:rPr>
              <w:t>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AB2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CD1" w14:textId="77777777" w:rsidR="00AE4D62" w:rsidRPr="00B1697C" w:rsidRDefault="00AE4D62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2B6" w14:textId="77777777" w:rsidR="00AE4D62" w:rsidRPr="00B1697C" w:rsidRDefault="00AE4D62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036" w14:textId="77777777" w:rsidR="00AE4D62" w:rsidRDefault="00AE4D62" w:rsidP="007A4C06">
            <w:pPr>
              <w:jc w:val="center"/>
            </w:pPr>
            <w:r>
              <w:rPr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E7D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973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B06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4C0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EFB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1AED727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993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DA8" w14:textId="77777777" w:rsidR="00AE4D62" w:rsidRPr="00262D19" w:rsidRDefault="00AE4D62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14:paraId="3BF00D65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9CCF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EC2" w14:textId="77777777" w:rsidR="00AE4D62" w:rsidRPr="00262D19" w:rsidRDefault="00C53808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CBE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B59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342" w14:textId="77777777" w:rsidR="00AE4D62" w:rsidRPr="00FD7443" w:rsidRDefault="00232F76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138" w14:textId="77777777" w:rsidR="00AE4D62" w:rsidRPr="00FD7443" w:rsidRDefault="00232F76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4912,8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DCE" w14:textId="77777777" w:rsidR="00AE4D62" w:rsidRPr="00FD7443" w:rsidRDefault="00232F76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2893,9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738" w14:textId="77777777" w:rsidR="00AE4D62" w:rsidRPr="00FD7443" w:rsidRDefault="00AE4D6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B206" w14:textId="77777777" w:rsidR="00AE4D62" w:rsidRPr="00FD7443" w:rsidRDefault="00232F76" w:rsidP="00C53808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2035,1</w:t>
            </w:r>
            <w:r w:rsidR="00C5380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53808">
              <w:rPr>
                <w:sz w:val="22"/>
                <w:szCs w:val="22"/>
              </w:rPr>
              <w:t xml:space="preserve">принятые обязательства </w:t>
            </w:r>
            <w:r w:rsidR="00C53808" w:rsidRPr="00C93C97">
              <w:rPr>
                <w:sz w:val="22"/>
                <w:szCs w:val="22"/>
              </w:rPr>
              <w:t xml:space="preserve"> еще не выполнены</w:t>
            </w:r>
          </w:p>
        </w:tc>
      </w:tr>
      <w:tr w:rsidR="00C53808" w:rsidRPr="000B0740" w14:paraId="2CDE6655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4E0" w14:textId="77777777"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972" w14:textId="77777777" w:rsidR="00C53808" w:rsidRPr="00BB4D91" w:rsidRDefault="00C53808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</w:p>
          <w:p w14:paraId="6A729C9C" w14:textId="77777777" w:rsidR="00C53808" w:rsidRPr="00BB4D91" w:rsidRDefault="00C53808" w:rsidP="00C53808">
            <w:pPr>
              <w:rPr>
                <w:kern w:val="2"/>
              </w:rPr>
            </w:pP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касающие</w:t>
            </w:r>
            <w:proofErr w:type="spellEnd"/>
            <w:r>
              <w:rPr>
                <w:color w:val="000000"/>
              </w:rPr>
              <w:t xml:space="preserve">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07A" w14:textId="77777777"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00F" w14:textId="77777777" w:rsidR="00C53808" w:rsidRPr="00B1697C" w:rsidRDefault="00C53808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431" w14:textId="77777777"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F47" w14:textId="77777777" w:rsidR="00C53808" w:rsidRDefault="00C53808" w:rsidP="007A4C06">
            <w:pPr>
              <w:jc w:val="center"/>
            </w:pPr>
            <w:r>
              <w:rPr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876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69F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FFD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8A9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DBC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5B7D1E4D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6F8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BDC" w14:textId="77777777"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2D3" w14:textId="77777777" w:rsidR="00AE4D62" w:rsidRPr="00C5718C" w:rsidRDefault="00AE4D62" w:rsidP="003F28E8">
            <w:r w:rsidRPr="00C5718C">
              <w:t>Специалист первой категории по правовой и кадровой работе</w:t>
            </w:r>
          </w:p>
          <w:p w14:paraId="745AB290" w14:textId="77777777" w:rsidR="00AE4D62" w:rsidRPr="00C5718C" w:rsidRDefault="00AE4D62" w:rsidP="003F28E8">
            <w:proofErr w:type="spellStart"/>
            <w:r w:rsidRPr="00C5718C">
              <w:t>Понятова</w:t>
            </w:r>
            <w:proofErr w:type="spellEnd"/>
            <w:r w:rsidRPr="00C5718C">
              <w:t xml:space="preserve"> Л.В.</w:t>
            </w:r>
          </w:p>
          <w:p w14:paraId="56813D51" w14:textId="77777777" w:rsidR="00AE4D62" w:rsidRPr="00C5718C" w:rsidRDefault="00AE4D62" w:rsidP="003F28E8">
            <w:r w:rsidRPr="00C5718C">
              <w:t>Начальник сектора экономики и финансов Клевцова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1C5" w14:textId="77777777"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24" w14:textId="77777777"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AD2" w14:textId="77777777"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EC3" w14:textId="77777777" w:rsidR="00AE4D62" w:rsidRPr="004F42CC" w:rsidRDefault="00232F7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99C" w14:textId="77777777" w:rsidR="00AE4D62" w:rsidRPr="004F42CC" w:rsidRDefault="00232F7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FA7" w14:textId="77777777" w:rsidR="00AE4D62" w:rsidRPr="000B0740" w:rsidRDefault="00232F7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3034,4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EC8" w14:textId="77777777" w:rsidR="00AE4D62" w:rsidRPr="004F42CC" w:rsidRDefault="00232F7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4D3" w14:textId="77777777" w:rsidR="00AE4D62" w:rsidRDefault="00232F7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2131,6</w:t>
            </w:r>
          </w:p>
          <w:p w14:paraId="7665E824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7B6F2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4424" w14:textId="77777777"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04850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14:paraId="27E304D3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4B3CCB5F" w14:textId="77777777"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14:paraId="7652E89B" w14:textId="77777777"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 w:rsidR="009D02E4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 по итогам </w:t>
      </w:r>
      <w:r w:rsidR="000552B2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 w:rsidR="009D02E4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года»</w:t>
      </w:r>
    </w:p>
    <w:p w14:paraId="65B26E21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37D084" w14:textId="77777777"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14:paraId="3D471A57" w14:textId="77777777"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 w:rsidR="009D02E4"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0552B2">
        <w:rPr>
          <w:sz w:val="28"/>
          <w:szCs w:val="28"/>
        </w:rPr>
        <w:t>5166,0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0552B2">
        <w:rPr>
          <w:sz w:val="28"/>
          <w:szCs w:val="28"/>
        </w:rPr>
        <w:t>5166,0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14:paraId="6BCA52E5" w14:textId="77777777"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0552B2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 w:rsidR="009D02E4">
        <w:rPr>
          <w:rFonts w:ascii="Times New Roman" w:hAnsi="Times New Roman"/>
          <w:sz w:val="28"/>
          <w:szCs w:val="28"/>
        </w:rPr>
        <w:t>9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0552B2">
        <w:rPr>
          <w:rFonts w:ascii="Times New Roman" w:hAnsi="Times New Roman"/>
          <w:sz w:val="28"/>
          <w:szCs w:val="28"/>
        </w:rPr>
        <w:t>принято обязательств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0552B2">
        <w:rPr>
          <w:rFonts w:ascii="Times New Roman" w:hAnsi="Times New Roman"/>
          <w:sz w:val="28"/>
          <w:szCs w:val="28"/>
        </w:rPr>
        <w:t>3034,4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0552B2">
        <w:rPr>
          <w:rFonts w:ascii="Times New Roman" w:hAnsi="Times New Roman"/>
          <w:sz w:val="28"/>
          <w:szCs w:val="28"/>
        </w:rPr>
        <w:t>3034,4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0552B2">
        <w:rPr>
          <w:rFonts w:ascii="Times New Roman" w:hAnsi="Times New Roman"/>
          <w:sz w:val="28"/>
          <w:szCs w:val="28"/>
        </w:rPr>
        <w:t>58,7</w:t>
      </w:r>
      <w:r w:rsidRPr="001040AD">
        <w:rPr>
          <w:rFonts w:ascii="Times New Roman" w:hAnsi="Times New Roman"/>
          <w:sz w:val="28"/>
          <w:szCs w:val="28"/>
        </w:rPr>
        <w:t>%.</w:t>
      </w:r>
    </w:p>
    <w:p w14:paraId="4BDB0C7C" w14:textId="77777777"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14:paraId="2D7ABD1A" w14:textId="77777777"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14:paraId="58B54FEE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EC85439" w14:textId="77777777"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653E4BA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201</w:t>
      </w:r>
      <w:r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год.</w:t>
      </w:r>
    </w:p>
    <w:p w14:paraId="7B7A7B20" w14:textId="77777777"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201</w:t>
      </w:r>
      <w:r w:rsidR="009D02E4">
        <w:rPr>
          <w:sz w:val="28"/>
          <w:szCs w:val="28"/>
        </w:rPr>
        <w:t>9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D02E4">
        <w:rPr>
          <w:sz w:val="28"/>
          <w:szCs w:val="28"/>
        </w:rPr>
        <w:t>0</w:t>
      </w:r>
      <w:r w:rsidR="00441247">
        <w:rPr>
          <w:sz w:val="28"/>
          <w:szCs w:val="28"/>
        </w:rPr>
        <w:t>2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D02E4">
        <w:rPr>
          <w:sz w:val="28"/>
          <w:szCs w:val="28"/>
        </w:rPr>
        <w:t>1</w:t>
      </w:r>
      <w:r w:rsidRPr="00D15407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№ 1</w:t>
      </w:r>
      <w:r w:rsidR="00576E04">
        <w:rPr>
          <w:sz w:val="28"/>
          <w:szCs w:val="28"/>
        </w:rPr>
        <w:t>90</w:t>
      </w:r>
      <w:r w:rsidRPr="00D15407">
        <w:rPr>
          <w:sz w:val="28"/>
          <w:szCs w:val="28"/>
        </w:rPr>
        <w:t xml:space="preserve">. </w:t>
      </w:r>
    </w:p>
    <w:p w14:paraId="24D26660" w14:textId="77777777"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201</w:t>
      </w:r>
      <w:r w:rsidR="009D02E4">
        <w:rPr>
          <w:rFonts w:ascii="Times New Roman" w:hAnsi="Times New Roman" w:cs="Times New Roman"/>
          <w:sz w:val="28"/>
          <w:szCs w:val="28"/>
        </w:rPr>
        <w:t>9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0552B2">
        <w:rPr>
          <w:rFonts w:ascii="Times New Roman" w:hAnsi="Times New Roman" w:cs="Times New Roman"/>
          <w:sz w:val="28"/>
          <w:szCs w:val="28"/>
        </w:rPr>
        <w:t>230,0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0552B2">
        <w:rPr>
          <w:rFonts w:ascii="Times New Roman" w:hAnsi="Times New Roman" w:cs="Times New Roman"/>
          <w:sz w:val="28"/>
          <w:szCs w:val="28"/>
        </w:rPr>
        <w:t>125,4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52B2">
        <w:rPr>
          <w:rFonts w:ascii="Times New Roman" w:hAnsi="Times New Roman" w:cs="Times New Roman"/>
          <w:sz w:val="28"/>
          <w:szCs w:val="28"/>
        </w:rPr>
        <w:t>54</w:t>
      </w:r>
      <w:r w:rsidR="00576E04">
        <w:rPr>
          <w:rFonts w:ascii="Times New Roman" w:hAnsi="Times New Roman" w:cs="Times New Roman"/>
          <w:sz w:val="28"/>
          <w:szCs w:val="28"/>
        </w:rPr>
        <w:t xml:space="preserve">,5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14:paraId="36AE2C25" w14:textId="77777777"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0552B2">
        <w:rPr>
          <w:rFonts w:ascii="Times New Roman" w:hAnsi="Times New Roman" w:cs="Times New Roman"/>
          <w:sz w:val="28"/>
          <w:szCs w:val="28"/>
        </w:rPr>
        <w:t>104,6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0552B2">
        <w:rPr>
          <w:rFonts w:ascii="Times New Roman" w:hAnsi="Times New Roman" w:cs="Times New Roman"/>
          <w:sz w:val="28"/>
          <w:szCs w:val="28"/>
        </w:rPr>
        <w:t>ноябрь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-декабре 2019 года;</w:t>
      </w:r>
    </w:p>
    <w:p w14:paraId="52E054EB" w14:textId="77777777"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0552B2">
        <w:rPr>
          <w:sz w:val="28"/>
          <w:szCs w:val="28"/>
        </w:rPr>
        <w:t>9 –</w:t>
      </w:r>
      <w:proofErr w:type="spellStart"/>
      <w:r w:rsidR="000552B2">
        <w:rPr>
          <w:sz w:val="28"/>
          <w:szCs w:val="28"/>
        </w:rPr>
        <w:t>ти</w:t>
      </w:r>
      <w:proofErr w:type="spellEnd"/>
      <w:r w:rsidR="000552B2">
        <w:rPr>
          <w:sz w:val="28"/>
          <w:szCs w:val="28"/>
        </w:rPr>
        <w:t xml:space="preserve"> месяцев</w:t>
      </w:r>
      <w:r w:rsidRPr="00A34012">
        <w:rPr>
          <w:sz w:val="28"/>
          <w:szCs w:val="28"/>
        </w:rPr>
        <w:t xml:space="preserve"> 201</w:t>
      </w:r>
      <w:r w:rsidR="00404637">
        <w:rPr>
          <w:sz w:val="28"/>
          <w:szCs w:val="28"/>
        </w:rPr>
        <w:t>9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03268E2C" w14:textId="77777777"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 xml:space="preserve">обучение </w:t>
      </w:r>
      <w:r w:rsidR="00404637">
        <w:rPr>
          <w:sz w:val="28"/>
          <w:szCs w:val="28"/>
        </w:rPr>
        <w:t xml:space="preserve">главного </w:t>
      </w:r>
      <w:r w:rsidR="00233EB6" w:rsidRPr="005079BC">
        <w:rPr>
          <w:sz w:val="28"/>
          <w:szCs w:val="28"/>
        </w:rPr>
        <w:t xml:space="preserve">специалиста </w:t>
      </w:r>
      <w:r w:rsidR="00404637">
        <w:rPr>
          <w:sz w:val="28"/>
          <w:szCs w:val="28"/>
        </w:rPr>
        <w:t xml:space="preserve">сектора экономики и финансов 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14:paraId="7928D671" w14:textId="77777777" w:rsidR="005079BC" w:rsidRPr="00404637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>обучение Главы Администрации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14:paraId="2EB7B08E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Главе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14:paraId="57FCF999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14:paraId="1F003D66" w14:textId="77777777"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201</w:t>
      </w:r>
      <w:r w:rsidR="005B598F">
        <w:rPr>
          <w:rFonts w:ascii="Times New Roman" w:hAnsi="Times New Roman" w:cs="Times New Roman"/>
          <w:sz w:val="28"/>
          <w:szCs w:val="28"/>
        </w:rPr>
        <w:t>9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0552B2">
        <w:rPr>
          <w:rFonts w:ascii="Times New Roman" w:hAnsi="Times New Roman" w:cs="Times New Roman"/>
          <w:sz w:val="28"/>
          <w:szCs w:val="28"/>
        </w:rPr>
        <w:t>4936,0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0552B2">
        <w:rPr>
          <w:rFonts w:ascii="Times New Roman" w:hAnsi="Times New Roman" w:cs="Times New Roman"/>
          <w:sz w:val="28"/>
          <w:szCs w:val="28"/>
        </w:rPr>
        <w:t>2909,0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52B2">
        <w:rPr>
          <w:rFonts w:ascii="Times New Roman" w:hAnsi="Times New Roman" w:cs="Times New Roman"/>
          <w:sz w:val="28"/>
          <w:szCs w:val="28"/>
        </w:rPr>
        <w:t>58</w:t>
      </w:r>
      <w:r w:rsidR="00576E04">
        <w:rPr>
          <w:rFonts w:ascii="Times New Roman" w:hAnsi="Times New Roman" w:cs="Times New Roman"/>
          <w:sz w:val="28"/>
          <w:szCs w:val="28"/>
        </w:rPr>
        <w:t>,9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14:paraId="67402B39" w14:textId="77777777"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0552B2">
        <w:rPr>
          <w:rFonts w:ascii="Times New Roman" w:hAnsi="Times New Roman" w:cs="Times New Roman"/>
          <w:sz w:val="28"/>
          <w:szCs w:val="28"/>
        </w:rPr>
        <w:t>2027,0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14:paraId="23C71A40" w14:textId="77777777"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="000552B2">
        <w:rPr>
          <w:sz w:val="28"/>
          <w:szCs w:val="28"/>
        </w:rPr>
        <w:t>9-ти месяцев</w:t>
      </w:r>
      <w:r w:rsidRPr="00A34012">
        <w:rPr>
          <w:sz w:val="28"/>
          <w:szCs w:val="28"/>
        </w:rPr>
        <w:t xml:space="preserve"> 201</w:t>
      </w:r>
      <w:r w:rsidR="005B598F">
        <w:rPr>
          <w:sz w:val="28"/>
          <w:szCs w:val="28"/>
        </w:rPr>
        <w:t>9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2846DC59" w14:textId="77777777"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14:paraId="418006AB" w14:textId="77777777"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14:paraId="678C9AC5" w14:textId="77777777"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14:paraId="181A70CE" w14:textId="77777777"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14:paraId="49663E44" w14:textId="77777777"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14:paraId="726F8FB7" w14:textId="77777777"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49EC" w14:textId="77777777" w:rsidR="00035EFE" w:rsidRDefault="00035EFE">
      <w:r>
        <w:separator/>
      </w:r>
    </w:p>
  </w:endnote>
  <w:endnote w:type="continuationSeparator" w:id="0">
    <w:p w14:paraId="41EBC290" w14:textId="77777777" w:rsidR="00035EFE" w:rsidRDefault="0003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5797" w14:textId="77777777" w:rsidR="00035EFE" w:rsidRDefault="00035EFE">
      <w:r>
        <w:separator/>
      </w:r>
    </w:p>
  </w:footnote>
  <w:footnote w:type="continuationSeparator" w:id="0">
    <w:p w14:paraId="3D9413F5" w14:textId="77777777" w:rsidR="00035EFE" w:rsidRDefault="0003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5EFE"/>
    <w:rsid w:val="00036E47"/>
    <w:rsid w:val="00041520"/>
    <w:rsid w:val="00047039"/>
    <w:rsid w:val="0005048D"/>
    <w:rsid w:val="00050792"/>
    <w:rsid w:val="000516DE"/>
    <w:rsid w:val="000521FC"/>
    <w:rsid w:val="000552B2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2F76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0C88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17F18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070000"/>
  <w15:chartTrackingRefBased/>
  <w15:docId w15:val="{6C257DCA-A77D-4810-B6E4-D8B484E2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CEC2-5AFE-4D3F-876C-C32FEE63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13713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2025-07-30T19:12:00Z</dcterms:created>
  <dcterms:modified xsi:type="dcterms:W3CDTF">2025-07-30T19:12:00Z</dcterms:modified>
</cp:coreProperties>
</file>